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56F7" w14:textId="77777777" w:rsidR="00E40552" w:rsidRDefault="00E40552" w:rsidP="00E17B86">
      <w:pPr>
        <w:pStyle w:val="NoSpacing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CA"/>
        </w:rPr>
        <w:drawing>
          <wp:inline distT="0" distB="0" distL="0" distR="0" wp14:anchorId="1720BBFD" wp14:editId="5DD88D35">
            <wp:extent cx="1057835" cy="3317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QAM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95" cy="36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028C" w14:textId="77777777" w:rsidR="00B23839" w:rsidRDefault="00B23839" w:rsidP="00E17B86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0076CE7" w14:textId="10E01594" w:rsidR="00E17B86" w:rsidRPr="002D430B" w:rsidRDefault="00B23839" w:rsidP="00E17B86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Expression</w:t>
      </w:r>
      <w:r w:rsidR="00E17B86" w:rsidRPr="002D430B">
        <w:rPr>
          <w:rFonts w:ascii="Arial" w:hAnsi="Arial" w:cs="Arial"/>
          <w:sz w:val="24"/>
          <w:szCs w:val="24"/>
        </w:rPr>
        <w:t xml:space="preserve"> of Interest</w:t>
      </w:r>
      <w:r w:rsidR="001519E3">
        <w:rPr>
          <w:rFonts w:ascii="Arial" w:hAnsi="Arial" w:cs="Arial"/>
          <w:sz w:val="24"/>
          <w:szCs w:val="24"/>
        </w:rPr>
        <w:t xml:space="preserve">- </w:t>
      </w:r>
      <w:r w:rsidR="00D90813">
        <w:rPr>
          <w:rFonts w:ascii="Arial" w:hAnsi="Arial" w:cs="Arial"/>
          <w:sz w:val="24"/>
          <w:szCs w:val="24"/>
        </w:rPr>
        <w:t>Independent Chief &amp; Council Compensation Committee (ICCCC)</w:t>
      </w:r>
    </w:p>
    <w:p w14:paraId="67E9D506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109E31CE" w14:textId="77777777" w:rsidR="00B23839" w:rsidRDefault="00B23839" w:rsidP="00E17B86">
      <w:pPr>
        <w:pStyle w:val="NoSpacing"/>
        <w:rPr>
          <w:rFonts w:ascii="Arial" w:hAnsi="Arial" w:cs="Arial"/>
        </w:rPr>
      </w:pPr>
    </w:p>
    <w:p w14:paraId="1FE97186" w14:textId="67F78CF0" w:rsidR="00B23839" w:rsidRPr="00B23839" w:rsidRDefault="00B23839" w:rsidP="00E17B86">
      <w:pPr>
        <w:pStyle w:val="NoSpacing"/>
        <w:rPr>
          <w:rFonts w:ascii="Arial" w:hAnsi="Arial" w:cs="Arial"/>
          <w:sz w:val="24"/>
          <w:szCs w:val="24"/>
        </w:rPr>
      </w:pPr>
      <w:r w:rsidRPr="00B23839">
        <w:rPr>
          <w:rFonts w:ascii="Arial" w:hAnsi="Arial" w:cs="Arial"/>
          <w:sz w:val="24"/>
          <w:szCs w:val="24"/>
        </w:rPr>
        <w:t xml:space="preserve">ʔaq̓am is seeking </w:t>
      </w:r>
      <w:r w:rsidR="00F933AC">
        <w:rPr>
          <w:rFonts w:ascii="Arial" w:hAnsi="Arial" w:cs="Arial"/>
          <w:sz w:val="24"/>
          <w:szCs w:val="24"/>
        </w:rPr>
        <w:t>2</w:t>
      </w:r>
      <w:r w:rsidRPr="00B23839">
        <w:rPr>
          <w:rFonts w:ascii="Arial" w:hAnsi="Arial" w:cs="Arial"/>
          <w:sz w:val="24"/>
          <w:szCs w:val="24"/>
        </w:rPr>
        <w:t xml:space="preserve"> interested </w:t>
      </w:r>
      <w:r w:rsidR="00943FB8">
        <w:rPr>
          <w:rFonts w:ascii="Arial" w:hAnsi="Arial" w:cs="Arial"/>
          <w:sz w:val="24"/>
          <w:szCs w:val="24"/>
        </w:rPr>
        <w:t>ʔaq̓amnik̓</w:t>
      </w:r>
      <w:r w:rsidRPr="00B23839">
        <w:rPr>
          <w:rFonts w:ascii="Arial" w:hAnsi="Arial" w:cs="Arial"/>
          <w:sz w:val="24"/>
          <w:szCs w:val="24"/>
        </w:rPr>
        <w:t xml:space="preserve"> to join </w:t>
      </w:r>
      <w:r w:rsidR="00640826">
        <w:rPr>
          <w:rFonts w:ascii="Arial" w:hAnsi="Arial" w:cs="Arial"/>
          <w:sz w:val="24"/>
          <w:szCs w:val="24"/>
        </w:rPr>
        <w:t>the Independent Chief &amp; Council Compensation Committee</w:t>
      </w:r>
      <w:r w:rsidRPr="00B23839">
        <w:rPr>
          <w:rFonts w:ascii="Arial" w:hAnsi="Arial" w:cs="Arial"/>
          <w:sz w:val="24"/>
          <w:szCs w:val="24"/>
        </w:rPr>
        <w:t>.</w:t>
      </w:r>
    </w:p>
    <w:p w14:paraId="59B4D24F" w14:textId="77777777" w:rsidR="00B23839" w:rsidRPr="00B23839" w:rsidRDefault="00B23839" w:rsidP="00E17B86">
      <w:pPr>
        <w:pStyle w:val="NoSpacing"/>
        <w:rPr>
          <w:rFonts w:ascii="Arial" w:hAnsi="Arial" w:cs="Arial"/>
          <w:sz w:val="24"/>
          <w:szCs w:val="24"/>
        </w:rPr>
      </w:pPr>
    </w:p>
    <w:p w14:paraId="08F4F61F" w14:textId="77777777" w:rsidR="00BA2EEB" w:rsidRDefault="001519E3" w:rsidP="00BA2EE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B23839">
        <w:rPr>
          <w:rFonts w:ascii="Arial" w:hAnsi="Arial" w:cs="Arial"/>
          <w:b/>
          <w:sz w:val="24"/>
          <w:szCs w:val="24"/>
          <w:u w:val="single"/>
        </w:rPr>
        <w:t>Purpose</w:t>
      </w:r>
      <w:r w:rsidR="00BA2EEB" w:rsidRPr="00B23839">
        <w:rPr>
          <w:rFonts w:ascii="Arial" w:hAnsi="Arial" w:cs="Arial"/>
          <w:b/>
          <w:sz w:val="24"/>
          <w:szCs w:val="24"/>
          <w:u w:val="single"/>
        </w:rPr>
        <w:t xml:space="preserve"> of the Committee</w:t>
      </w:r>
    </w:p>
    <w:p w14:paraId="13718CBE" w14:textId="77777777" w:rsidR="00F933AC" w:rsidRPr="00B23839" w:rsidRDefault="00F933AC" w:rsidP="00BA2EE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FE0BDAC" w14:textId="72114AE6" w:rsidR="001519E3" w:rsidRDefault="00607047" w:rsidP="001519E3">
      <w:pPr>
        <w:rPr>
          <w:rFonts w:ascii="Arial" w:hAnsi="Arial" w:cs="Arial"/>
        </w:rPr>
      </w:pPr>
      <w:r w:rsidRPr="00607047">
        <w:rPr>
          <w:rFonts w:ascii="Arial" w:hAnsi="Arial" w:cs="Arial"/>
        </w:rPr>
        <w:t>The purpose of the Independent Chief &amp; Council Compensation Committee is to provide advice through the review and development of recommendations to Band Membership regarding full-time remuneration for Council.</w:t>
      </w:r>
    </w:p>
    <w:p w14:paraId="59787BA3" w14:textId="77777777" w:rsidR="00607047" w:rsidRPr="00B23839" w:rsidRDefault="00607047" w:rsidP="001519E3">
      <w:pPr>
        <w:rPr>
          <w:rFonts w:ascii="Arial" w:hAnsi="Arial" w:cs="Arial"/>
        </w:rPr>
      </w:pPr>
    </w:p>
    <w:p w14:paraId="1BD97456" w14:textId="2881F89C" w:rsidR="001519E3" w:rsidRPr="00B23839" w:rsidRDefault="00640826" w:rsidP="001519E3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Function as a deliberating and reviewing committee.</w:t>
      </w:r>
    </w:p>
    <w:p w14:paraId="0050BCAC" w14:textId="2C97FAC7" w:rsidR="001519E3" w:rsidRPr="00B23839" w:rsidRDefault="00640826" w:rsidP="001519E3">
      <w:pPr>
        <w:widowControl w:val="0"/>
        <w:numPr>
          <w:ilvl w:val="0"/>
          <w:numId w:val="7"/>
        </w:numPr>
        <w:tabs>
          <w:tab w:val="left" w:pos="-14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Review documentation to determine an appropriate </w:t>
      </w:r>
      <w:r w:rsidR="00910D62">
        <w:rPr>
          <w:rFonts w:ascii="Arial" w:hAnsi="Arial" w:cs="Arial"/>
        </w:rPr>
        <w:t>recommendation.</w:t>
      </w:r>
    </w:p>
    <w:p w14:paraId="3462B327" w14:textId="5D7C7849" w:rsidR="001519E3" w:rsidRPr="00B23839" w:rsidRDefault="00B83BB0" w:rsidP="001519E3">
      <w:pPr>
        <w:widowControl w:val="0"/>
        <w:numPr>
          <w:ilvl w:val="0"/>
          <w:numId w:val="7"/>
        </w:numPr>
        <w:tabs>
          <w:tab w:val="left" w:pos="-14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40826">
        <w:rPr>
          <w:rFonts w:ascii="Arial" w:hAnsi="Arial" w:cs="Arial"/>
        </w:rPr>
        <w:t>ecommend</w:t>
      </w:r>
      <w:r>
        <w:rPr>
          <w:rFonts w:ascii="Arial" w:hAnsi="Arial" w:cs="Arial"/>
        </w:rPr>
        <w:t xml:space="preserve"> a remuneration package to Band Membership</w:t>
      </w:r>
      <w:r w:rsidR="00910D62">
        <w:rPr>
          <w:rFonts w:ascii="Arial" w:hAnsi="Arial" w:cs="Arial"/>
        </w:rPr>
        <w:t>.</w:t>
      </w:r>
    </w:p>
    <w:p w14:paraId="497FC080" w14:textId="0B1F7A1D" w:rsidR="001519E3" w:rsidRPr="00B23839" w:rsidRDefault="00B83BB0" w:rsidP="001519E3">
      <w:pPr>
        <w:widowControl w:val="0"/>
        <w:numPr>
          <w:ilvl w:val="0"/>
          <w:numId w:val="7"/>
        </w:numPr>
        <w:tabs>
          <w:tab w:val="left" w:pos="-14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Provide the approved recommendations to Council for ratification</w:t>
      </w:r>
      <w:r w:rsidR="00910D62">
        <w:rPr>
          <w:rFonts w:ascii="Arial" w:hAnsi="Arial" w:cs="Arial"/>
        </w:rPr>
        <w:t>.</w:t>
      </w:r>
    </w:p>
    <w:p w14:paraId="217A27ED" w14:textId="77777777" w:rsidR="00E17B86" w:rsidRPr="00B23839" w:rsidRDefault="00E17B86" w:rsidP="00E17B86">
      <w:pPr>
        <w:pStyle w:val="NoSpacing"/>
        <w:rPr>
          <w:rFonts w:ascii="Arial" w:hAnsi="Arial" w:cs="Arial"/>
          <w:sz w:val="24"/>
          <w:szCs w:val="24"/>
        </w:rPr>
      </w:pPr>
    </w:p>
    <w:p w14:paraId="665A6F29" w14:textId="77777777" w:rsidR="00E17B86" w:rsidRPr="00B23839" w:rsidRDefault="005E0D57" w:rsidP="00E17B8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B23839">
        <w:rPr>
          <w:rFonts w:ascii="Arial" w:hAnsi="Arial" w:cs="Arial"/>
          <w:b/>
          <w:sz w:val="24"/>
          <w:szCs w:val="24"/>
          <w:u w:val="single"/>
        </w:rPr>
        <w:t>Honoraria</w:t>
      </w:r>
    </w:p>
    <w:p w14:paraId="36675D59" w14:textId="7727C3DC" w:rsidR="00E17B86" w:rsidRPr="00B23839" w:rsidRDefault="00D80C79" w:rsidP="00E17B86">
      <w:pPr>
        <w:pStyle w:val="NoSpacing"/>
        <w:rPr>
          <w:rFonts w:ascii="Arial" w:hAnsi="Arial" w:cs="Arial"/>
          <w:sz w:val="24"/>
          <w:szCs w:val="24"/>
        </w:rPr>
      </w:pPr>
      <w:r w:rsidRPr="00B23839">
        <w:rPr>
          <w:rFonts w:ascii="Arial" w:hAnsi="Arial" w:cs="Arial"/>
          <w:sz w:val="24"/>
          <w:szCs w:val="24"/>
        </w:rPr>
        <w:t>Honoraria</w:t>
      </w:r>
      <w:r w:rsidR="00E17B86" w:rsidRPr="00B23839">
        <w:rPr>
          <w:rFonts w:ascii="Arial" w:hAnsi="Arial" w:cs="Arial"/>
          <w:sz w:val="24"/>
          <w:szCs w:val="24"/>
        </w:rPr>
        <w:t xml:space="preserve"> will be made available to the </w:t>
      </w:r>
      <w:r w:rsidR="00B83BB0">
        <w:rPr>
          <w:rFonts w:ascii="Arial" w:hAnsi="Arial" w:cs="Arial"/>
          <w:sz w:val="24"/>
          <w:szCs w:val="24"/>
        </w:rPr>
        <w:t>Independent Chief &amp; Council Compensation Committee</w:t>
      </w:r>
      <w:r w:rsidR="00B23839">
        <w:rPr>
          <w:rFonts w:ascii="Arial" w:hAnsi="Arial" w:cs="Arial"/>
          <w:sz w:val="24"/>
          <w:szCs w:val="24"/>
        </w:rPr>
        <w:t xml:space="preserve"> member</w:t>
      </w:r>
      <w:r w:rsidR="00E17B86" w:rsidRPr="00B23839">
        <w:rPr>
          <w:rFonts w:ascii="Arial" w:hAnsi="Arial" w:cs="Arial"/>
          <w:sz w:val="24"/>
          <w:szCs w:val="24"/>
        </w:rPr>
        <w:t xml:space="preserve"> at the rates set out in </w:t>
      </w:r>
      <w:r w:rsidRPr="00B23839">
        <w:rPr>
          <w:rFonts w:ascii="Arial" w:hAnsi="Arial" w:cs="Arial"/>
          <w:sz w:val="24"/>
          <w:szCs w:val="24"/>
        </w:rPr>
        <w:t>ʔaq̓am</w:t>
      </w:r>
      <w:r w:rsidR="002D430B" w:rsidRPr="00B23839">
        <w:rPr>
          <w:rFonts w:ascii="Arial" w:hAnsi="Arial" w:cs="Arial"/>
          <w:sz w:val="24"/>
          <w:szCs w:val="24"/>
        </w:rPr>
        <w:t xml:space="preserve"> policy</w:t>
      </w:r>
      <w:r w:rsidR="00E17B86" w:rsidRPr="00B23839">
        <w:rPr>
          <w:rFonts w:ascii="Arial" w:hAnsi="Arial" w:cs="Arial"/>
          <w:sz w:val="24"/>
          <w:szCs w:val="24"/>
        </w:rPr>
        <w:t>.</w:t>
      </w:r>
    </w:p>
    <w:p w14:paraId="3674F6ED" w14:textId="77777777" w:rsidR="00E17B86" w:rsidRPr="00B23839" w:rsidRDefault="00E17B86" w:rsidP="00E17B86">
      <w:pPr>
        <w:pStyle w:val="NoSpacing"/>
        <w:rPr>
          <w:rFonts w:ascii="Arial" w:hAnsi="Arial" w:cs="Arial"/>
          <w:sz w:val="24"/>
          <w:szCs w:val="24"/>
        </w:rPr>
      </w:pPr>
    </w:p>
    <w:p w14:paraId="4031A289" w14:textId="77777777" w:rsidR="004B344C" w:rsidRPr="00B23839" w:rsidRDefault="00E17B86" w:rsidP="00E17B8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B23839">
        <w:rPr>
          <w:rFonts w:ascii="Arial" w:hAnsi="Arial" w:cs="Arial"/>
          <w:b/>
          <w:sz w:val="24"/>
          <w:szCs w:val="24"/>
          <w:u w:val="single"/>
        </w:rPr>
        <w:t>Deadline for Application</w:t>
      </w:r>
    </w:p>
    <w:p w14:paraId="4B3543B3" w14:textId="1B4F7E06" w:rsidR="00E17B86" w:rsidRPr="00B23839" w:rsidRDefault="00AF3D70" w:rsidP="00E17B8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Wednesday</w:t>
      </w:r>
      <w:r w:rsidR="00B83BB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April</w:t>
      </w:r>
      <w:r w:rsidR="00B83BB0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5</w:t>
      </w:r>
      <w:r w:rsidR="00B83BB0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6</w:t>
      </w:r>
      <w:r w:rsidR="00B83BB0">
        <w:rPr>
          <w:rFonts w:ascii="Arial" w:hAnsi="Arial" w:cs="Arial"/>
          <w:sz w:val="24"/>
          <w:szCs w:val="24"/>
        </w:rPr>
        <w:t>,</w:t>
      </w:r>
      <w:r w:rsidR="002D430B" w:rsidRPr="00B23839">
        <w:rPr>
          <w:rFonts w:ascii="Arial" w:hAnsi="Arial" w:cs="Arial"/>
          <w:sz w:val="24"/>
          <w:szCs w:val="24"/>
        </w:rPr>
        <w:t xml:space="preserve"> NOON, </w:t>
      </w:r>
      <w:r w:rsidR="00E17B86" w:rsidRPr="00B23839">
        <w:rPr>
          <w:rFonts w:ascii="Arial" w:hAnsi="Arial" w:cs="Arial"/>
          <w:sz w:val="24"/>
          <w:szCs w:val="24"/>
        </w:rPr>
        <w:t xml:space="preserve">MST. Late applications will NOT be considered. </w:t>
      </w:r>
    </w:p>
    <w:p w14:paraId="55731360" w14:textId="77777777" w:rsidR="00E17B86" w:rsidRDefault="00E17B86" w:rsidP="00E17B86">
      <w:pPr>
        <w:pStyle w:val="NoSpacing"/>
        <w:rPr>
          <w:rFonts w:ascii="Arial" w:hAnsi="Arial" w:cs="Arial"/>
          <w:sz w:val="20"/>
          <w:szCs w:val="20"/>
        </w:rPr>
      </w:pPr>
    </w:p>
    <w:p w14:paraId="3ABB328D" w14:textId="77777777" w:rsidR="00B23839" w:rsidRPr="00B23839" w:rsidRDefault="00B23839" w:rsidP="00E17B8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B23839">
        <w:rPr>
          <w:rFonts w:ascii="Arial" w:hAnsi="Arial" w:cs="Arial"/>
          <w:b/>
          <w:sz w:val="24"/>
          <w:szCs w:val="24"/>
          <w:u w:val="single"/>
        </w:rPr>
        <w:t>How to Apply</w:t>
      </w:r>
    </w:p>
    <w:p w14:paraId="3A8F1B8C" w14:textId="1131F13B" w:rsidR="00B23839" w:rsidRDefault="00B23839" w:rsidP="00E17B86">
      <w:pPr>
        <w:pStyle w:val="NoSpacing"/>
        <w:rPr>
          <w:rFonts w:ascii="Arial" w:hAnsi="Arial" w:cs="Arial"/>
          <w:sz w:val="24"/>
          <w:szCs w:val="24"/>
        </w:rPr>
      </w:pPr>
      <w:r w:rsidRPr="00B23839">
        <w:rPr>
          <w:rFonts w:ascii="Arial" w:hAnsi="Arial" w:cs="Arial"/>
          <w:sz w:val="24"/>
          <w:szCs w:val="24"/>
        </w:rPr>
        <w:t xml:space="preserve">A short application package is available </w:t>
      </w:r>
      <w:r w:rsidR="00AF3D70">
        <w:rPr>
          <w:rFonts w:ascii="Arial" w:hAnsi="Arial" w:cs="Arial"/>
          <w:sz w:val="24"/>
          <w:szCs w:val="24"/>
        </w:rPr>
        <w:t>upon request</w:t>
      </w:r>
      <w:r w:rsidR="00283AFF">
        <w:rPr>
          <w:rFonts w:ascii="Arial" w:hAnsi="Arial" w:cs="Arial"/>
          <w:sz w:val="24"/>
          <w:szCs w:val="24"/>
        </w:rPr>
        <w:t xml:space="preserve">. </w:t>
      </w:r>
      <w:r w:rsidR="00AF3D70">
        <w:rPr>
          <w:rFonts w:ascii="Arial" w:hAnsi="Arial" w:cs="Arial"/>
          <w:sz w:val="24"/>
          <w:szCs w:val="24"/>
        </w:rPr>
        <w:t>P</w:t>
      </w:r>
      <w:r w:rsidR="00283AFF">
        <w:rPr>
          <w:rFonts w:ascii="Arial" w:hAnsi="Arial" w:cs="Arial"/>
          <w:sz w:val="24"/>
          <w:szCs w:val="24"/>
        </w:rPr>
        <w:t xml:space="preserve">lease contact </w:t>
      </w:r>
      <w:r w:rsidR="00B83BB0">
        <w:rPr>
          <w:rFonts w:ascii="Arial" w:hAnsi="Arial" w:cs="Arial"/>
          <w:sz w:val="24"/>
          <w:szCs w:val="24"/>
        </w:rPr>
        <w:t>Bonnie Harvey</w:t>
      </w:r>
      <w:r w:rsidR="00283AFF">
        <w:rPr>
          <w:rFonts w:ascii="Arial" w:hAnsi="Arial" w:cs="Arial"/>
          <w:sz w:val="24"/>
          <w:szCs w:val="24"/>
        </w:rPr>
        <w:t xml:space="preserve"> at </w:t>
      </w:r>
      <w:r w:rsidR="00B83BB0">
        <w:rPr>
          <w:rFonts w:ascii="Arial" w:hAnsi="Arial" w:cs="Arial"/>
          <w:sz w:val="24"/>
          <w:szCs w:val="24"/>
        </w:rPr>
        <w:t>778-761-1120 or bharvey@aqam.net</w:t>
      </w:r>
      <w:r w:rsidR="00283AFF">
        <w:rPr>
          <w:rFonts w:ascii="Arial" w:hAnsi="Arial" w:cs="Arial"/>
          <w:sz w:val="24"/>
          <w:szCs w:val="24"/>
        </w:rPr>
        <w:t xml:space="preserve">  </w:t>
      </w:r>
    </w:p>
    <w:p w14:paraId="1F2098E9" w14:textId="77777777" w:rsidR="00283AFF" w:rsidRDefault="00283AFF" w:rsidP="00E17B86">
      <w:pPr>
        <w:pStyle w:val="NoSpacing"/>
        <w:rPr>
          <w:rFonts w:ascii="Arial" w:hAnsi="Arial" w:cs="Arial"/>
          <w:sz w:val="24"/>
          <w:szCs w:val="24"/>
        </w:rPr>
      </w:pPr>
    </w:p>
    <w:p w14:paraId="4096EE53" w14:textId="77777777" w:rsidR="00764BCE" w:rsidRPr="00277DEB" w:rsidRDefault="0012251C" w:rsidP="0012251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277DEB">
        <w:rPr>
          <w:rFonts w:ascii="Arial" w:hAnsi="Arial" w:cs="Arial"/>
          <w:b/>
          <w:sz w:val="24"/>
          <w:szCs w:val="24"/>
          <w:u w:val="single"/>
        </w:rPr>
        <w:t>Selection</w:t>
      </w:r>
    </w:p>
    <w:p w14:paraId="7941AB28" w14:textId="72DCACA3" w:rsidR="00764BCE" w:rsidRPr="0012251C" w:rsidRDefault="00B83BB0" w:rsidP="001225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ʔaq̓am Chief &amp; Councill will </w:t>
      </w:r>
      <w:r w:rsidR="0012251C" w:rsidRPr="00277DEB">
        <w:rPr>
          <w:rFonts w:ascii="Arial" w:hAnsi="Arial" w:cs="Arial"/>
          <w:sz w:val="24"/>
          <w:szCs w:val="24"/>
        </w:rPr>
        <w:t xml:space="preserve">review all applications and </w:t>
      </w:r>
      <w:r w:rsidR="00910D62" w:rsidRPr="00277DEB">
        <w:rPr>
          <w:rFonts w:ascii="Arial" w:hAnsi="Arial" w:cs="Arial"/>
          <w:sz w:val="24"/>
          <w:szCs w:val="24"/>
        </w:rPr>
        <w:t>select</w:t>
      </w:r>
      <w:r w:rsidR="00910D62">
        <w:rPr>
          <w:rFonts w:ascii="Arial" w:hAnsi="Arial" w:cs="Arial"/>
          <w:sz w:val="24"/>
          <w:szCs w:val="24"/>
        </w:rPr>
        <w:t xml:space="preserve"> the committee members at </w:t>
      </w:r>
      <w:r w:rsidR="00607047">
        <w:rPr>
          <w:rFonts w:ascii="Arial" w:hAnsi="Arial" w:cs="Arial"/>
          <w:sz w:val="24"/>
          <w:szCs w:val="24"/>
        </w:rPr>
        <w:t>a regularly scheduled Chief &amp; Council meeting</w:t>
      </w:r>
      <w:r w:rsidR="0012251C" w:rsidRPr="00277DEB">
        <w:rPr>
          <w:rFonts w:ascii="Arial" w:hAnsi="Arial" w:cs="Arial"/>
          <w:sz w:val="24"/>
          <w:szCs w:val="24"/>
        </w:rPr>
        <w:t>.</w:t>
      </w:r>
      <w:r w:rsidR="0012251C">
        <w:rPr>
          <w:rFonts w:ascii="Arial" w:hAnsi="Arial" w:cs="Arial"/>
          <w:sz w:val="24"/>
          <w:szCs w:val="24"/>
        </w:rPr>
        <w:t xml:space="preserve"> </w:t>
      </w:r>
    </w:p>
    <w:p w14:paraId="675028E5" w14:textId="77777777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3DD3B4" w14:textId="77777777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3EF5332" w14:textId="69E0D36D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575E7C" w14:textId="77777777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5D0932A" w14:textId="77777777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AA7D1C" w14:textId="77777777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08E869F" w14:textId="77777777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6CF4785" w14:textId="77777777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F79747" w14:textId="77777777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735017" w14:textId="77777777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BD45F45" w14:textId="77777777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579689" w14:textId="77777777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36CFA5" w14:textId="77777777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5C8F0E3" w14:textId="77777777" w:rsidR="00764BCE" w:rsidRDefault="00764BCE" w:rsidP="007A790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CE2FB9" w14:textId="77777777" w:rsidR="007A7907" w:rsidRDefault="002D430B" w:rsidP="007A7907">
      <w:pPr>
        <w:pStyle w:val="NoSpacing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CA"/>
        </w:rPr>
        <w:lastRenderedPageBreak/>
        <w:drawing>
          <wp:inline distT="0" distB="0" distL="0" distR="0" wp14:anchorId="57AE2237" wp14:editId="4E636A67">
            <wp:extent cx="1442720" cy="45247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QAM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78" cy="46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99E67" w14:textId="77777777" w:rsidR="00A8629C" w:rsidRDefault="00A8629C" w:rsidP="00A8629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10EB939" w14:textId="12D3301D" w:rsidR="00A8629C" w:rsidRPr="002D430B" w:rsidRDefault="00A8629C" w:rsidP="00A8629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Expression</w:t>
      </w:r>
      <w:r w:rsidRPr="002D430B">
        <w:rPr>
          <w:rFonts w:ascii="Arial" w:hAnsi="Arial" w:cs="Arial"/>
          <w:sz w:val="24"/>
          <w:szCs w:val="24"/>
        </w:rPr>
        <w:t xml:space="preserve"> of Interest</w:t>
      </w:r>
      <w:r>
        <w:rPr>
          <w:rFonts w:ascii="Arial" w:hAnsi="Arial" w:cs="Arial"/>
          <w:sz w:val="24"/>
          <w:szCs w:val="24"/>
        </w:rPr>
        <w:t xml:space="preserve">- </w:t>
      </w:r>
      <w:r w:rsidR="00910D62">
        <w:rPr>
          <w:rFonts w:ascii="Arial" w:hAnsi="Arial" w:cs="Arial"/>
          <w:sz w:val="24"/>
          <w:szCs w:val="24"/>
        </w:rPr>
        <w:t>Independent Chief &amp; Council Compensation Committee</w:t>
      </w:r>
    </w:p>
    <w:p w14:paraId="0CE49774" w14:textId="77777777" w:rsidR="004B344C" w:rsidRDefault="004B344C" w:rsidP="007A7907">
      <w:pPr>
        <w:pStyle w:val="NoSpacing"/>
        <w:jc w:val="center"/>
        <w:rPr>
          <w:rFonts w:ascii="Arial" w:hAnsi="Arial" w:cs="Arial"/>
          <w:sz w:val="36"/>
          <w:szCs w:val="36"/>
        </w:rPr>
      </w:pPr>
    </w:p>
    <w:p w14:paraId="3892E527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sz w:val="24"/>
          <w:szCs w:val="24"/>
        </w:rPr>
        <w:t xml:space="preserve">Name: </w:t>
      </w:r>
    </w:p>
    <w:p w14:paraId="766DE2DB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</w:p>
    <w:p w14:paraId="70A4D5A8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</w:p>
    <w:p w14:paraId="7EA56FA9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sz w:val="24"/>
          <w:szCs w:val="24"/>
        </w:rPr>
        <w:t xml:space="preserve">Address: </w:t>
      </w:r>
    </w:p>
    <w:p w14:paraId="2BB99A4F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</w:p>
    <w:p w14:paraId="0A61A28B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</w:p>
    <w:p w14:paraId="5EA559CE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</w:p>
    <w:p w14:paraId="08730D3B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sz w:val="24"/>
          <w:szCs w:val="24"/>
        </w:rPr>
        <w:t xml:space="preserve">Phone: </w:t>
      </w:r>
    </w:p>
    <w:p w14:paraId="40CF384C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</w:p>
    <w:p w14:paraId="68AF875C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sz w:val="24"/>
          <w:szCs w:val="24"/>
        </w:rPr>
        <w:t xml:space="preserve">Alternate Phone: </w:t>
      </w:r>
    </w:p>
    <w:p w14:paraId="30E8C6C4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</w:p>
    <w:p w14:paraId="6D1E07B8" w14:textId="77777777" w:rsidR="003853E2" w:rsidRDefault="003853E2" w:rsidP="004B344C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341B18BA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661B96">
        <w:rPr>
          <w:rFonts w:ascii="Arial" w:hAnsi="Arial" w:cs="Arial"/>
          <w:sz w:val="24"/>
          <w:szCs w:val="24"/>
          <w:u w:val="single"/>
        </w:rPr>
        <w:t xml:space="preserve">Availability: </w:t>
      </w:r>
    </w:p>
    <w:p w14:paraId="0E906D37" w14:textId="77777777" w:rsidR="004B344C" w:rsidRPr="00661B96" w:rsidRDefault="005676E9" w:rsidP="004B344C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5C3C3" wp14:editId="2D640195">
                <wp:simplePos x="0" y="0"/>
                <wp:positionH relativeFrom="column">
                  <wp:posOffset>1165225</wp:posOffset>
                </wp:positionH>
                <wp:positionV relativeFrom="paragraph">
                  <wp:posOffset>144780</wp:posOffset>
                </wp:positionV>
                <wp:extent cx="319405" cy="180975"/>
                <wp:effectExtent l="12700" t="5715" r="10795" b="1333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29172" id="Rectangle 2" o:spid="_x0000_s1026" style="position:absolute;margin-left:91.75pt;margin-top:11.4pt;width:25.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ZSHw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"/>
            </w:pict>
          </mc:Fallback>
        </mc:AlternateContent>
      </w:r>
    </w:p>
    <w:p w14:paraId="55BAA20F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sz w:val="24"/>
          <w:szCs w:val="24"/>
        </w:rPr>
        <w:t xml:space="preserve">Day Meetings </w:t>
      </w:r>
    </w:p>
    <w:p w14:paraId="73E7F36F" w14:textId="77777777" w:rsidR="004B344C" w:rsidRPr="00661B96" w:rsidRDefault="00661B96" w:rsidP="004B344C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D80A0" wp14:editId="655C6F9C">
                <wp:simplePos x="0" y="0"/>
                <wp:positionH relativeFrom="column">
                  <wp:posOffset>1355725</wp:posOffset>
                </wp:positionH>
                <wp:positionV relativeFrom="paragraph">
                  <wp:posOffset>151130</wp:posOffset>
                </wp:positionV>
                <wp:extent cx="319405" cy="180975"/>
                <wp:effectExtent l="12700" t="13970" r="10795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E7202" id="Rectangle 3" o:spid="_x0000_s1026" style="position:absolute;margin-left:106.75pt;margin-top:11.9pt;width:25.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pxIAIAADs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"/>
            </w:pict>
          </mc:Fallback>
        </mc:AlternateContent>
      </w:r>
    </w:p>
    <w:p w14:paraId="2472EF4C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sz w:val="24"/>
          <w:szCs w:val="24"/>
        </w:rPr>
        <w:t>Evening Meetings</w:t>
      </w:r>
    </w:p>
    <w:p w14:paraId="685307C1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</w:p>
    <w:p w14:paraId="545D6C73" w14:textId="77777777" w:rsidR="004B344C" w:rsidRPr="00661B96" w:rsidRDefault="004B344C" w:rsidP="00DD401C">
      <w:pPr>
        <w:pStyle w:val="NoSpacing"/>
        <w:rPr>
          <w:rFonts w:ascii="Arial" w:hAnsi="Arial" w:cs="Arial"/>
          <w:sz w:val="24"/>
          <w:szCs w:val="24"/>
        </w:rPr>
      </w:pPr>
    </w:p>
    <w:p w14:paraId="1F1662DA" w14:textId="77777777" w:rsidR="004B344C" w:rsidRPr="00661B96" w:rsidRDefault="005676E9" w:rsidP="004B344C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2ACAF" wp14:editId="01177677">
                <wp:simplePos x="0" y="0"/>
                <wp:positionH relativeFrom="column">
                  <wp:posOffset>2818130</wp:posOffset>
                </wp:positionH>
                <wp:positionV relativeFrom="paragraph">
                  <wp:posOffset>154305</wp:posOffset>
                </wp:positionV>
                <wp:extent cx="319405" cy="180975"/>
                <wp:effectExtent l="8255" t="8890" r="5715" b="1016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2C9CB" id="Rectangle 5" o:spid="_x0000_s1026" style="position:absolute;margin-left:221.9pt;margin-top:12.15pt;width:25.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HrsIQIAADs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"/>
            </w:pict>
          </mc:Fallback>
        </mc:AlternateContent>
      </w:r>
    </w:p>
    <w:p w14:paraId="38DB0E53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sz w:val="24"/>
          <w:szCs w:val="24"/>
        </w:rPr>
        <w:t xml:space="preserve">I certify that I meet eligible requirements  </w:t>
      </w:r>
    </w:p>
    <w:p w14:paraId="46C16AC8" w14:textId="77777777" w:rsidR="004B344C" w:rsidRPr="00661B96" w:rsidRDefault="005676E9" w:rsidP="004B344C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28723E" wp14:editId="36B3AB83">
                <wp:simplePos x="0" y="0"/>
                <wp:positionH relativeFrom="column">
                  <wp:posOffset>4087495</wp:posOffset>
                </wp:positionH>
                <wp:positionV relativeFrom="paragraph">
                  <wp:posOffset>154305</wp:posOffset>
                </wp:positionV>
                <wp:extent cx="319405" cy="180975"/>
                <wp:effectExtent l="10795" t="12700" r="12700" b="63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578F6" id="Rectangle 6" o:spid="_x0000_s1026" style="position:absolute;margin-left:321.85pt;margin-top:12.15pt;width:25.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Pt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"/>
            </w:pict>
          </mc:Fallback>
        </mc:AlternateContent>
      </w:r>
    </w:p>
    <w:p w14:paraId="052A5254" w14:textId="77777777" w:rsidR="004B344C" w:rsidRPr="00661B96" w:rsidRDefault="004B344C" w:rsidP="004B344C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sz w:val="24"/>
          <w:szCs w:val="24"/>
        </w:rPr>
        <w:t xml:space="preserve">I have included my Expression of Interest Summary page  </w:t>
      </w:r>
    </w:p>
    <w:p w14:paraId="43A5018F" w14:textId="77777777" w:rsidR="00951514" w:rsidRPr="00661B96" w:rsidRDefault="00951514" w:rsidP="00951514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C790B1" wp14:editId="74069071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19405" cy="180975"/>
                <wp:effectExtent l="10795" t="12700" r="12700" b="63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65530" id="Rectangle 6" o:spid="_x0000_s1026" style="position:absolute;margin-left:443.25pt;margin-top:11.65pt;width:25.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9OIAIAADw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"/>
            </w:pict>
          </mc:Fallback>
        </mc:AlternateContent>
      </w:r>
    </w:p>
    <w:p w14:paraId="2C39A8C3" w14:textId="77777777" w:rsidR="004F17C9" w:rsidRPr="00661B96" w:rsidRDefault="00951514" w:rsidP="00951514">
      <w:pPr>
        <w:pStyle w:val="NoSpacing"/>
        <w:rPr>
          <w:rFonts w:ascii="Arial" w:hAnsi="Arial" w:cs="Arial"/>
          <w:sz w:val="24"/>
          <w:szCs w:val="24"/>
        </w:rPr>
      </w:pPr>
      <w:r w:rsidRPr="00661B96">
        <w:rPr>
          <w:rFonts w:ascii="Arial" w:hAnsi="Arial" w:cs="Arial"/>
          <w:sz w:val="24"/>
          <w:szCs w:val="24"/>
        </w:rPr>
        <w:t xml:space="preserve">I have read and would be willing to sign the ʔaq̓am Committee Protocol if selected   </w:t>
      </w:r>
      <w:r w:rsidR="004B344C" w:rsidRPr="00661B96">
        <w:rPr>
          <w:rFonts w:ascii="Arial" w:hAnsi="Arial" w:cs="Arial"/>
          <w:sz w:val="24"/>
          <w:szCs w:val="24"/>
        </w:rPr>
        <w:br w:type="page"/>
      </w:r>
    </w:p>
    <w:p w14:paraId="3B0C0433" w14:textId="77777777" w:rsidR="002D430B" w:rsidRDefault="002D430B" w:rsidP="00E17B86">
      <w:pPr>
        <w:jc w:val="center"/>
        <w:rPr>
          <w:rFonts w:ascii="Arial" w:hAnsi="Arial" w:cs="Arial"/>
          <w:sz w:val="36"/>
          <w:szCs w:val="36"/>
          <w:lang w:val="en-CA"/>
        </w:rPr>
      </w:pPr>
    </w:p>
    <w:p w14:paraId="5709FDAE" w14:textId="77777777" w:rsidR="006556A9" w:rsidRDefault="006556A9" w:rsidP="006556A9">
      <w:pPr>
        <w:jc w:val="center"/>
        <w:rPr>
          <w:rFonts w:ascii="Arial" w:hAnsi="Arial" w:cs="Arial"/>
          <w:sz w:val="36"/>
          <w:szCs w:val="36"/>
          <w:lang w:val="en-CA"/>
        </w:rPr>
      </w:pPr>
      <w:r w:rsidRPr="006556A9">
        <w:rPr>
          <w:rFonts w:ascii="Arial" w:hAnsi="Arial" w:cs="Arial"/>
          <w:noProof/>
          <w:sz w:val="36"/>
          <w:szCs w:val="36"/>
          <w:lang w:val="en-CA" w:eastAsia="en-CA"/>
        </w:rPr>
        <w:drawing>
          <wp:inline distT="0" distB="0" distL="0" distR="0" wp14:anchorId="3AE03D75" wp14:editId="47A27577">
            <wp:extent cx="1057835" cy="331763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QAM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95" cy="36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5DE4B" w14:textId="77777777" w:rsidR="00E17B86" w:rsidRDefault="00E17B86" w:rsidP="00E17B86">
      <w:pPr>
        <w:rPr>
          <w:rFonts w:ascii="Arial" w:hAnsi="Arial" w:cs="Arial"/>
          <w:b/>
          <w:u w:val="single"/>
          <w:lang w:val="en-CA"/>
        </w:rPr>
      </w:pPr>
    </w:p>
    <w:p w14:paraId="6C35B60D" w14:textId="7759D7BB" w:rsidR="00A8629C" w:rsidRDefault="00A8629C" w:rsidP="00910D6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Expression</w:t>
      </w:r>
      <w:r w:rsidRPr="002D430B">
        <w:rPr>
          <w:rFonts w:ascii="Arial" w:hAnsi="Arial" w:cs="Arial"/>
          <w:sz w:val="24"/>
          <w:szCs w:val="24"/>
        </w:rPr>
        <w:t xml:space="preserve"> of Interest</w:t>
      </w:r>
      <w:r>
        <w:rPr>
          <w:rFonts w:ascii="Arial" w:hAnsi="Arial" w:cs="Arial"/>
          <w:sz w:val="24"/>
          <w:szCs w:val="24"/>
        </w:rPr>
        <w:t xml:space="preserve">- </w:t>
      </w:r>
      <w:r w:rsidR="00910D62">
        <w:rPr>
          <w:rFonts w:ascii="Arial" w:hAnsi="Arial" w:cs="Arial"/>
          <w:sz w:val="24"/>
          <w:szCs w:val="24"/>
        </w:rPr>
        <w:t>Independent Chief &amp; Council Compensation Committee</w:t>
      </w:r>
    </w:p>
    <w:p w14:paraId="4CB61333" w14:textId="77777777" w:rsidR="00910D62" w:rsidRDefault="00910D62" w:rsidP="00910D62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63960828" w14:textId="77777777" w:rsidR="00E17B86" w:rsidRPr="007F6554" w:rsidRDefault="00E17B86" w:rsidP="00E17B86">
      <w:pPr>
        <w:rPr>
          <w:rFonts w:ascii="Arial" w:hAnsi="Arial" w:cs="Arial"/>
          <w:b/>
          <w:u w:val="single"/>
          <w:lang w:val="en-CA"/>
        </w:rPr>
      </w:pPr>
      <w:r w:rsidRPr="007F6554">
        <w:rPr>
          <w:rFonts w:ascii="Arial" w:hAnsi="Arial" w:cs="Arial"/>
          <w:b/>
          <w:u w:val="single"/>
          <w:lang w:val="en-CA"/>
        </w:rPr>
        <w:t>Expression of Interest Summary Page</w:t>
      </w:r>
    </w:p>
    <w:p w14:paraId="0DC3D50E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2CD12A7E" w14:textId="5C7BA691" w:rsidR="00E17B86" w:rsidRPr="00910D62" w:rsidRDefault="00E17B86" w:rsidP="00E17B86">
      <w:pPr>
        <w:pStyle w:val="NoSpacing"/>
        <w:rPr>
          <w:rFonts w:ascii="Arial" w:hAnsi="Arial" w:cs="Arial"/>
          <w:sz w:val="24"/>
          <w:szCs w:val="24"/>
        </w:rPr>
      </w:pPr>
      <w:r w:rsidRPr="00910D62">
        <w:rPr>
          <w:rFonts w:ascii="Arial" w:hAnsi="Arial" w:cs="Arial"/>
          <w:sz w:val="24"/>
          <w:szCs w:val="24"/>
        </w:rPr>
        <w:t xml:space="preserve">Please provide a brief description (not to exceed one page) of why you would like to be a </w:t>
      </w:r>
      <w:r w:rsidR="00910D62" w:rsidRPr="00910D62">
        <w:rPr>
          <w:rFonts w:ascii="Arial" w:hAnsi="Arial" w:cs="Arial"/>
          <w:sz w:val="24"/>
          <w:szCs w:val="24"/>
        </w:rPr>
        <w:t>Independent Chief &amp; Council Compensation Committee</w:t>
      </w:r>
      <w:r w:rsidR="00283AFF" w:rsidRPr="00910D62">
        <w:rPr>
          <w:rFonts w:ascii="Arial" w:hAnsi="Arial" w:cs="Arial"/>
          <w:sz w:val="24"/>
          <w:szCs w:val="24"/>
        </w:rPr>
        <w:t xml:space="preserve">. </w:t>
      </w:r>
      <w:r w:rsidRPr="00910D62">
        <w:rPr>
          <w:rFonts w:ascii="Arial" w:hAnsi="Arial" w:cs="Arial"/>
          <w:sz w:val="24"/>
          <w:szCs w:val="24"/>
        </w:rPr>
        <w:t>Bullet format is acceptable.</w:t>
      </w:r>
    </w:p>
    <w:p w14:paraId="6F57E449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19DDAD6C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6852C719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4AACF322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67F82C27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36C2B4FA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66A5A85E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7C391E46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364B547F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02F569BA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1BE5B307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5611DEB3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06994AA1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41D0AE8C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7DC50334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0A18D3A3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757BBD7F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2721B490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5318C2DE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77F88E38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1574F6CD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432CE513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2C5CD222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7FF64015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25056EC0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5C767ECF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48EBBAD8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166BBCAC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3E31E1E9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1AB46FCE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1731E23E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6FC12509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5FB6B32B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7F045DD8" w14:textId="77777777" w:rsidR="00E17B86" w:rsidRDefault="00E17B86" w:rsidP="00E17B86">
      <w:pPr>
        <w:pStyle w:val="NoSpacing"/>
        <w:rPr>
          <w:rFonts w:ascii="Arial" w:hAnsi="Arial" w:cs="Arial"/>
        </w:rPr>
      </w:pPr>
    </w:p>
    <w:p w14:paraId="659136E1" w14:textId="77777777" w:rsidR="003E40D1" w:rsidRDefault="003E40D1" w:rsidP="006556A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EF3490E" w14:textId="77777777" w:rsidR="003E40D1" w:rsidRDefault="003E40D1" w:rsidP="00E17B8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6466678" w14:textId="77777777" w:rsidR="003E40D1" w:rsidRDefault="003E40D1" w:rsidP="00E17B8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5D5CEE6" w14:textId="0D1FE2E1" w:rsidR="00E17B86" w:rsidRPr="003E40D1" w:rsidRDefault="00E17B86" w:rsidP="00E17B8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F6554">
        <w:rPr>
          <w:rFonts w:ascii="Arial" w:hAnsi="Arial" w:cs="Arial"/>
          <w:b/>
          <w:sz w:val="24"/>
          <w:szCs w:val="24"/>
        </w:rPr>
        <w:t xml:space="preserve">Please submit to </w:t>
      </w:r>
      <w:r w:rsidR="00910D62">
        <w:rPr>
          <w:rFonts w:ascii="Arial" w:hAnsi="Arial" w:cs="Arial"/>
          <w:b/>
          <w:sz w:val="24"/>
          <w:szCs w:val="24"/>
        </w:rPr>
        <w:t>Bonnie Harvey</w:t>
      </w:r>
      <w:r w:rsidRPr="003E40D1">
        <w:rPr>
          <w:rFonts w:ascii="Arial" w:hAnsi="Arial" w:cs="Arial"/>
          <w:b/>
          <w:sz w:val="24"/>
          <w:szCs w:val="24"/>
        </w:rPr>
        <w:t xml:space="preserve"> </w:t>
      </w:r>
      <w:r w:rsidR="003E40D1">
        <w:rPr>
          <w:rFonts w:ascii="Arial" w:hAnsi="Arial" w:cs="Arial"/>
          <w:b/>
          <w:sz w:val="24"/>
          <w:szCs w:val="24"/>
        </w:rPr>
        <w:t xml:space="preserve">by </w:t>
      </w:r>
      <w:r w:rsidR="00AF3D70">
        <w:rPr>
          <w:rFonts w:ascii="Arial" w:hAnsi="Arial" w:cs="Arial"/>
          <w:b/>
          <w:sz w:val="24"/>
          <w:szCs w:val="24"/>
        </w:rPr>
        <w:t>Wednesday</w:t>
      </w:r>
      <w:r w:rsidR="003E40D1" w:rsidRPr="003E40D1">
        <w:rPr>
          <w:rFonts w:ascii="Arial" w:hAnsi="Arial" w:cs="Arial"/>
          <w:b/>
          <w:sz w:val="24"/>
          <w:szCs w:val="24"/>
        </w:rPr>
        <w:t xml:space="preserve">, </w:t>
      </w:r>
      <w:r w:rsidR="00AF3D70">
        <w:rPr>
          <w:rFonts w:ascii="Arial" w:hAnsi="Arial" w:cs="Arial"/>
          <w:b/>
          <w:sz w:val="24"/>
          <w:szCs w:val="24"/>
        </w:rPr>
        <w:t>April</w:t>
      </w:r>
      <w:r w:rsidR="00910D62">
        <w:rPr>
          <w:rFonts w:ascii="Arial" w:hAnsi="Arial" w:cs="Arial"/>
          <w:b/>
          <w:sz w:val="24"/>
          <w:szCs w:val="24"/>
        </w:rPr>
        <w:t xml:space="preserve"> 1</w:t>
      </w:r>
      <w:r w:rsidR="00AF3D70">
        <w:rPr>
          <w:rFonts w:ascii="Arial" w:hAnsi="Arial" w:cs="Arial"/>
          <w:b/>
          <w:sz w:val="24"/>
          <w:szCs w:val="24"/>
        </w:rPr>
        <w:t>5</w:t>
      </w:r>
      <w:r w:rsidR="003E40D1" w:rsidRPr="003E40D1">
        <w:rPr>
          <w:rFonts w:ascii="Arial" w:hAnsi="Arial" w:cs="Arial"/>
          <w:b/>
          <w:sz w:val="24"/>
          <w:szCs w:val="24"/>
        </w:rPr>
        <w:t>, 20</w:t>
      </w:r>
      <w:r w:rsidR="007C0F36">
        <w:rPr>
          <w:rFonts w:ascii="Arial" w:hAnsi="Arial" w:cs="Arial"/>
          <w:b/>
          <w:sz w:val="24"/>
          <w:szCs w:val="24"/>
        </w:rPr>
        <w:t>2</w:t>
      </w:r>
      <w:r w:rsidR="00AF3D70">
        <w:rPr>
          <w:rFonts w:ascii="Arial" w:hAnsi="Arial" w:cs="Arial"/>
          <w:b/>
          <w:sz w:val="24"/>
          <w:szCs w:val="24"/>
        </w:rPr>
        <w:t>6</w:t>
      </w:r>
      <w:r w:rsidR="007C0F36">
        <w:rPr>
          <w:rFonts w:ascii="Arial" w:hAnsi="Arial" w:cs="Arial"/>
          <w:b/>
          <w:sz w:val="24"/>
          <w:szCs w:val="24"/>
        </w:rPr>
        <w:t xml:space="preserve"> </w:t>
      </w:r>
      <w:r w:rsidR="003E40D1" w:rsidRPr="003E40D1">
        <w:rPr>
          <w:rFonts w:ascii="Arial" w:hAnsi="Arial" w:cs="Arial"/>
          <w:b/>
          <w:sz w:val="24"/>
          <w:szCs w:val="24"/>
        </w:rPr>
        <w:t>at NOON, MST</w:t>
      </w:r>
      <w:r w:rsidRPr="003E40D1">
        <w:rPr>
          <w:rFonts w:ascii="Arial" w:hAnsi="Arial" w:cs="Arial"/>
          <w:b/>
          <w:sz w:val="24"/>
          <w:szCs w:val="24"/>
        </w:rPr>
        <w:t>.</w:t>
      </w:r>
    </w:p>
    <w:p w14:paraId="266F4E6F" w14:textId="4D6DB92A" w:rsidR="00E17B86" w:rsidRPr="007C0F36" w:rsidRDefault="00910D62" w:rsidP="007C0F3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Pr="00D72CF1">
          <w:rPr>
            <w:rStyle w:val="Hyperlink"/>
            <w:rFonts w:ascii="Arial" w:hAnsi="Arial" w:cs="Arial"/>
            <w:b/>
            <w:sz w:val="24"/>
            <w:szCs w:val="24"/>
          </w:rPr>
          <w:t>bharvey@aqam.net</w:t>
        </w:r>
      </w:hyperlink>
      <w:r w:rsidR="003E40D1">
        <w:rPr>
          <w:rFonts w:ascii="Arial" w:hAnsi="Arial" w:cs="Arial"/>
          <w:b/>
          <w:sz w:val="24"/>
          <w:szCs w:val="24"/>
        </w:rPr>
        <w:t xml:space="preserve"> </w:t>
      </w:r>
      <w:r w:rsidR="00E17B86" w:rsidRPr="007F6554">
        <w:rPr>
          <w:rFonts w:ascii="Arial" w:hAnsi="Arial" w:cs="Arial"/>
          <w:b/>
          <w:sz w:val="24"/>
          <w:szCs w:val="24"/>
        </w:rPr>
        <w:t>or in person at 7470 Mission Road, Cranbrook, BC. V1C</w:t>
      </w:r>
      <w:r w:rsidR="00C763D9">
        <w:rPr>
          <w:rFonts w:ascii="Arial" w:hAnsi="Arial" w:cs="Arial"/>
          <w:b/>
          <w:sz w:val="24"/>
          <w:szCs w:val="24"/>
        </w:rPr>
        <w:t xml:space="preserve"> </w:t>
      </w:r>
      <w:r w:rsidR="00E17B86" w:rsidRPr="007F6554">
        <w:rPr>
          <w:rFonts w:ascii="Arial" w:hAnsi="Arial" w:cs="Arial"/>
          <w:b/>
          <w:sz w:val="24"/>
          <w:szCs w:val="24"/>
        </w:rPr>
        <w:t>7E5</w:t>
      </w:r>
    </w:p>
    <w:sectPr w:rsidR="00E17B86" w:rsidRPr="007C0F36" w:rsidSect="00A553FC">
      <w:footerReference w:type="default" r:id="rId9"/>
      <w:headerReference w:type="first" r:id="rId10"/>
      <w:pgSz w:w="12240" w:h="15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D863" w14:textId="77777777" w:rsidR="00064712" w:rsidRDefault="00064712" w:rsidP="00A553FC">
      <w:r>
        <w:separator/>
      </w:r>
    </w:p>
  </w:endnote>
  <w:endnote w:type="continuationSeparator" w:id="0">
    <w:p w14:paraId="4BE40E34" w14:textId="77777777" w:rsidR="00064712" w:rsidRDefault="00064712" w:rsidP="00A5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CaslonPro-Regular">
    <w:altName w:val="Adobe Casl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84D8" w14:textId="77777777" w:rsidR="00B23839" w:rsidRDefault="00B23839">
    <w:pPr>
      <w:pStyle w:val="Footer"/>
    </w:pPr>
    <w:r>
      <w:rPr>
        <w:noProof/>
        <w:lang w:val="en-CA" w:eastAsia="en-CA"/>
      </w:rPr>
      <w:drawing>
        <wp:inline distT="0" distB="0" distL="0" distR="0" wp14:anchorId="611A7DF6" wp14:editId="505F29B9">
          <wp:extent cx="6405245" cy="49403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24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90D2" w14:textId="77777777" w:rsidR="00064712" w:rsidRDefault="00064712" w:rsidP="00A553FC">
      <w:r>
        <w:separator/>
      </w:r>
    </w:p>
  </w:footnote>
  <w:footnote w:type="continuationSeparator" w:id="0">
    <w:p w14:paraId="7008000F" w14:textId="77777777" w:rsidR="00064712" w:rsidRDefault="00064712" w:rsidP="00A55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318341"/>
      <w:docPartObj>
        <w:docPartGallery w:val="Watermarks"/>
        <w:docPartUnique/>
      </w:docPartObj>
    </w:sdtPr>
    <w:sdtContent>
      <w:p w14:paraId="32E805AF" w14:textId="77777777" w:rsidR="00A8629C" w:rsidRDefault="00000000">
        <w:pPr>
          <w:pStyle w:val="Header"/>
        </w:pPr>
        <w:r>
          <w:rPr>
            <w:noProof/>
          </w:rPr>
          <w:pict w14:anchorId="6DD0728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360"/>
    <w:multiLevelType w:val="hybridMultilevel"/>
    <w:tmpl w:val="32A2BE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4523"/>
    <w:multiLevelType w:val="multilevel"/>
    <w:tmpl w:val="AD8A1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0A77B79"/>
    <w:multiLevelType w:val="hybridMultilevel"/>
    <w:tmpl w:val="3154D1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8E136CC"/>
    <w:multiLevelType w:val="hybridMultilevel"/>
    <w:tmpl w:val="BFDCEC2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B94149"/>
    <w:multiLevelType w:val="hybridMultilevel"/>
    <w:tmpl w:val="8BBA0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D3DD9"/>
    <w:multiLevelType w:val="hybridMultilevel"/>
    <w:tmpl w:val="030EB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265DA"/>
    <w:multiLevelType w:val="hybridMultilevel"/>
    <w:tmpl w:val="3A0EB2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057423">
    <w:abstractNumId w:val="0"/>
  </w:num>
  <w:num w:numId="2" w16cid:durableId="620261483">
    <w:abstractNumId w:val="5"/>
  </w:num>
  <w:num w:numId="3" w16cid:durableId="2052338651">
    <w:abstractNumId w:val="6"/>
  </w:num>
  <w:num w:numId="4" w16cid:durableId="2138796270">
    <w:abstractNumId w:val="4"/>
  </w:num>
  <w:num w:numId="5" w16cid:durableId="563488069">
    <w:abstractNumId w:val="1"/>
  </w:num>
  <w:num w:numId="6" w16cid:durableId="1494906180">
    <w:abstractNumId w:val="3"/>
  </w:num>
  <w:num w:numId="7" w16cid:durableId="84439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0D0920"/>
    <w:rsid w:val="000136FB"/>
    <w:rsid w:val="00064712"/>
    <w:rsid w:val="000D0920"/>
    <w:rsid w:val="0012251C"/>
    <w:rsid w:val="001273E9"/>
    <w:rsid w:val="001519E3"/>
    <w:rsid w:val="001C7B9D"/>
    <w:rsid w:val="00204FFC"/>
    <w:rsid w:val="00277DEB"/>
    <w:rsid w:val="00283AFF"/>
    <w:rsid w:val="002D430B"/>
    <w:rsid w:val="0030160C"/>
    <w:rsid w:val="003853E2"/>
    <w:rsid w:val="00387F40"/>
    <w:rsid w:val="003A3165"/>
    <w:rsid w:val="003B52C9"/>
    <w:rsid w:val="003E40D1"/>
    <w:rsid w:val="004B344C"/>
    <w:rsid w:val="004F17C9"/>
    <w:rsid w:val="005176C6"/>
    <w:rsid w:val="005522C2"/>
    <w:rsid w:val="005676E9"/>
    <w:rsid w:val="005C42BE"/>
    <w:rsid w:val="005E0D57"/>
    <w:rsid w:val="005E52B8"/>
    <w:rsid w:val="00607047"/>
    <w:rsid w:val="00640826"/>
    <w:rsid w:val="00646203"/>
    <w:rsid w:val="006556A9"/>
    <w:rsid w:val="00661B96"/>
    <w:rsid w:val="006A4B90"/>
    <w:rsid w:val="006B1D8F"/>
    <w:rsid w:val="006B72EA"/>
    <w:rsid w:val="006D2E16"/>
    <w:rsid w:val="00713466"/>
    <w:rsid w:val="00764BCE"/>
    <w:rsid w:val="00767225"/>
    <w:rsid w:val="007A7907"/>
    <w:rsid w:val="007B127A"/>
    <w:rsid w:val="007C0F36"/>
    <w:rsid w:val="00803DFA"/>
    <w:rsid w:val="00855A75"/>
    <w:rsid w:val="008F34B2"/>
    <w:rsid w:val="00910D62"/>
    <w:rsid w:val="00943FB8"/>
    <w:rsid w:val="00951514"/>
    <w:rsid w:val="0096312D"/>
    <w:rsid w:val="00A06B5A"/>
    <w:rsid w:val="00A311A5"/>
    <w:rsid w:val="00A553FC"/>
    <w:rsid w:val="00A73112"/>
    <w:rsid w:val="00A8629C"/>
    <w:rsid w:val="00AA47F4"/>
    <w:rsid w:val="00AC05B1"/>
    <w:rsid w:val="00AE6CE0"/>
    <w:rsid w:val="00AF3D70"/>
    <w:rsid w:val="00B23839"/>
    <w:rsid w:val="00B251D4"/>
    <w:rsid w:val="00B83BB0"/>
    <w:rsid w:val="00BA2EEB"/>
    <w:rsid w:val="00BB4C77"/>
    <w:rsid w:val="00C51D91"/>
    <w:rsid w:val="00C763D9"/>
    <w:rsid w:val="00D80C79"/>
    <w:rsid w:val="00D90813"/>
    <w:rsid w:val="00DD401C"/>
    <w:rsid w:val="00E000C2"/>
    <w:rsid w:val="00E17B86"/>
    <w:rsid w:val="00E40552"/>
    <w:rsid w:val="00EB03AE"/>
    <w:rsid w:val="00EB1600"/>
    <w:rsid w:val="00F014FC"/>
    <w:rsid w:val="00F46188"/>
    <w:rsid w:val="00F933AC"/>
    <w:rsid w:val="00FA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BD0E63"/>
  <w15:docId w15:val="{5C7B6B09-9454-408D-9551-AA021D8D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3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3FC"/>
  </w:style>
  <w:style w:type="paragraph" w:styleId="Footer">
    <w:name w:val="footer"/>
    <w:basedOn w:val="Normal"/>
    <w:link w:val="FooterChar"/>
    <w:uiPriority w:val="99"/>
    <w:unhideWhenUsed/>
    <w:rsid w:val="00A553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3FC"/>
  </w:style>
  <w:style w:type="paragraph" w:customStyle="1" w:styleId="BasicParagraph">
    <w:name w:val="[Basic Paragraph]"/>
    <w:basedOn w:val="Normal"/>
    <w:uiPriority w:val="99"/>
    <w:rsid w:val="00C51D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QAMbody">
    <w:name w:val="AQAM_body"/>
    <w:uiPriority w:val="99"/>
    <w:rsid w:val="00C51D91"/>
    <w:rPr>
      <w:rFonts w:ascii="ACaslonPro-Regular" w:hAnsi="ACaslonPro-Regular" w:cs="ACaslonPro-Regular"/>
      <w:color w:val="282829"/>
      <w:spacing w:val="1"/>
      <w:sz w:val="18"/>
      <w:szCs w:val="18"/>
    </w:rPr>
  </w:style>
  <w:style w:type="paragraph" w:styleId="NoSpacing">
    <w:name w:val="No Spacing"/>
    <w:uiPriority w:val="1"/>
    <w:qFormat/>
    <w:rsid w:val="000D0920"/>
    <w:rPr>
      <w:rFonts w:eastAsiaTheme="minorHAnsi"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E17B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B8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0D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3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D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D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arvey@aqam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RAVE~1\AppData\Local\Temp\XPgrpwise\AQAM_word_template_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AQAM_word_template_colour</Template>
  <TotalTime>130</TotalTime>
  <Pages>3</Pages>
  <Words>312</Words>
  <Characters>1800</Characters>
  <Application>Microsoft Office Word</Application>
  <DocSecurity>0</DocSecurity>
  <Lines>128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JGravelle</dc:creator>
  <cp:lastModifiedBy>Bonnie Harvey</cp:lastModifiedBy>
  <cp:revision>4</cp:revision>
  <cp:lastPrinted>2020-01-21T18:03:00Z</cp:lastPrinted>
  <dcterms:created xsi:type="dcterms:W3CDTF">2026-03-11T00:51:00Z</dcterms:created>
  <dcterms:modified xsi:type="dcterms:W3CDTF">2026-03-16T21:16:00Z</dcterms:modified>
</cp:coreProperties>
</file>